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15" w:rsidRPr="00701556" w:rsidRDefault="00536715" w:rsidP="004E7B19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pacing w:val="28"/>
          <w:sz w:val="28"/>
          <w:szCs w:val="20"/>
        </w:rPr>
      </w:pPr>
      <w:r w:rsidRPr="00701556">
        <w:rPr>
          <w:rFonts w:ascii="Book Antiqua" w:hAnsi="Book Antiqua"/>
          <w:spacing w:val="28"/>
          <w:sz w:val="28"/>
          <w:szCs w:val="20"/>
        </w:rPr>
        <w:t xml:space="preserve">Patrona Hungariae </w:t>
      </w:r>
      <w:r w:rsidR="00701556" w:rsidRPr="00701556">
        <w:rPr>
          <w:rFonts w:ascii="Book Antiqua" w:hAnsi="Book Antiqua"/>
          <w:spacing w:val="28"/>
          <w:sz w:val="28"/>
          <w:szCs w:val="20"/>
        </w:rPr>
        <w:t>Katolikus Iskolaközpont</w:t>
      </w:r>
      <w:r w:rsidR="00BE2717">
        <w:rPr>
          <w:rFonts w:ascii="Book Antiqua" w:hAnsi="Book Antiqua"/>
          <w:spacing w:val="28"/>
          <w:sz w:val="28"/>
          <w:szCs w:val="20"/>
        </w:rPr>
        <w:t xml:space="preserve"> Alapfokú Művészeti Iskola</w:t>
      </w:r>
    </w:p>
    <w:p w:rsidR="00190F1F" w:rsidRPr="00701556" w:rsidRDefault="00536715" w:rsidP="00190F1F">
      <w:pPr>
        <w:spacing w:line="360" w:lineRule="auto"/>
        <w:ind w:right="-1" w:firstLine="142"/>
        <w:jc w:val="center"/>
        <w:rPr>
          <w:rFonts w:ascii="Book Antiqua" w:hAnsi="Book Antiqua" w:cs="Times New Roman"/>
          <w:sz w:val="28"/>
          <w:szCs w:val="20"/>
        </w:rPr>
      </w:pPr>
      <w:r w:rsidRPr="00701556">
        <w:rPr>
          <w:rFonts w:ascii="Book Antiqua" w:hAnsi="Book Antiqua" w:cs="Times New Roman"/>
          <w:b/>
          <w:spacing w:val="28"/>
          <w:sz w:val="28"/>
          <w:szCs w:val="20"/>
        </w:rPr>
        <w:t>Beiratkozási adatlap</w:t>
      </w:r>
      <w:r w:rsidR="003C70A7" w:rsidRPr="00701556">
        <w:rPr>
          <w:rFonts w:ascii="Book Antiqua" w:hAnsi="Book Antiqua" w:cs="Times New Roman"/>
          <w:b/>
          <w:spacing w:val="28"/>
          <w:sz w:val="28"/>
          <w:szCs w:val="20"/>
        </w:rPr>
        <w:t xml:space="preserve"> </w:t>
      </w:r>
    </w:p>
    <w:p w:rsidR="00190F1F" w:rsidRPr="00701556" w:rsidRDefault="00190F1F" w:rsidP="00190F1F">
      <w:pPr>
        <w:ind w:right="-1"/>
        <w:jc w:val="center"/>
        <w:rPr>
          <w:rFonts w:ascii="Book Antiqua" w:hAnsi="Book Antiqua" w:cs="Times New Roman"/>
          <w:b/>
          <w:sz w:val="24"/>
          <w:szCs w:val="20"/>
        </w:rPr>
      </w:pPr>
      <w:r w:rsidRPr="00701556">
        <w:rPr>
          <w:rFonts w:ascii="Book Antiqua" w:hAnsi="Book Antiqua" w:cs="Times New Roman"/>
          <w:b/>
          <w:sz w:val="24"/>
          <w:szCs w:val="20"/>
        </w:rPr>
        <w:t>20</w:t>
      </w:r>
      <w:r w:rsidR="0040471C" w:rsidRPr="00701556">
        <w:rPr>
          <w:rFonts w:ascii="Book Antiqua" w:hAnsi="Book Antiqua" w:cs="Times New Roman"/>
          <w:b/>
          <w:sz w:val="24"/>
          <w:szCs w:val="20"/>
        </w:rPr>
        <w:t>2</w:t>
      </w:r>
      <w:r w:rsidR="00EE4117">
        <w:rPr>
          <w:rFonts w:ascii="Book Antiqua" w:hAnsi="Book Antiqua" w:cs="Times New Roman"/>
          <w:b/>
          <w:sz w:val="24"/>
          <w:szCs w:val="20"/>
        </w:rPr>
        <w:t>5</w:t>
      </w:r>
      <w:r w:rsidRPr="00701556">
        <w:rPr>
          <w:rFonts w:ascii="Book Antiqua" w:hAnsi="Book Antiqua" w:cs="Times New Roman"/>
          <w:b/>
          <w:sz w:val="24"/>
          <w:szCs w:val="20"/>
        </w:rPr>
        <w:t>/20</w:t>
      </w:r>
      <w:r w:rsidR="0040471C" w:rsidRPr="00701556">
        <w:rPr>
          <w:rFonts w:ascii="Book Antiqua" w:hAnsi="Book Antiqua" w:cs="Times New Roman"/>
          <w:b/>
          <w:sz w:val="24"/>
          <w:szCs w:val="20"/>
        </w:rPr>
        <w:t>2</w:t>
      </w:r>
      <w:r w:rsidR="00EE4117">
        <w:rPr>
          <w:rFonts w:ascii="Book Antiqua" w:hAnsi="Book Antiqua" w:cs="Times New Roman"/>
          <w:b/>
          <w:sz w:val="24"/>
          <w:szCs w:val="20"/>
        </w:rPr>
        <w:t>6</w:t>
      </w:r>
      <w:r w:rsidRPr="00701556">
        <w:rPr>
          <w:rFonts w:ascii="Book Antiqua" w:hAnsi="Book Antiqua" w:cs="Times New Roman"/>
          <w:b/>
          <w:sz w:val="24"/>
          <w:szCs w:val="20"/>
        </w:rPr>
        <w:t>-</w:t>
      </w:r>
      <w:r w:rsidR="00CB709A">
        <w:rPr>
          <w:rFonts w:ascii="Book Antiqua" w:hAnsi="Book Antiqua" w:cs="Times New Roman"/>
          <w:b/>
          <w:sz w:val="24"/>
          <w:szCs w:val="20"/>
        </w:rPr>
        <w:t>ös</w:t>
      </w:r>
      <w:r w:rsidRPr="00701556">
        <w:rPr>
          <w:rFonts w:ascii="Book Antiqua" w:hAnsi="Book Antiqua" w:cs="Times New Roman"/>
          <w:b/>
          <w:sz w:val="24"/>
          <w:szCs w:val="20"/>
        </w:rPr>
        <w:t xml:space="preserve"> tanév</w:t>
      </w:r>
    </w:p>
    <w:p w:rsidR="006D5393" w:rsidRPr="0051660D" w:rsidRDefault="00190F1F" w:rsidP="00536715">
      <w:pPr>
        <w:spacing w:after="0"/>
        <w:ind w:right="-1"/>
        <w:rPr>
          <w:rFonts w:ascii="Book Antiqua" w:hAnsi="Book Antiqua" w:cs="Times New Roman"/>
          <w:b/>
          <w:sz w:val="20"/>
          <w:szCs w:val="20"/>
        </w:rPr>
      </w:pPr>
      <w:r w:rsidRPr="0051660D">
        <w:rPr>
          <w:rFonts w:ascii="Book Antiqua" w:hAnsi="Book Antiqua" w:cs="Times New Roman"/>
          <w:b/>
          <w:sz w:val="20"/>
          <w:szCs w:val="20"/>
        </w:rPr>
        <w:t xml:space="preserve">Szülő/gondviselő/nagykorú tanuló tölti ki: </w:t>
      </w:r>
    </w:p>
    <w:tbl>
      <w:tblPr>
        <w:tblStyle w:val="Rcsostblzat"/>
        <w:tblW w:w="99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2268"/>
        <w:gridCol w:w="993"/>
        <w:gridCol w:w="567"/>
        <w:gridCol w:w="708"/>
        <w:gridCol w:w="2552"/>
      </w:tblGrid>
      <w:tr w:rsidR="0089762F" w:rsidRPr="0051660D" w:rsidTr="00C749D7"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89762F" w:rsidRPr="0051660D" w:rsidRDefault="0089762F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C749D7">
              <w:rPr>
                <w:rFonts w:ascii="Book Antiqua" w:hAnsi="Book Antiqua" w:cs="Times New Roman"/>
                <w:b/>
                <w:sz w:val="20"/>
                <w:szCs w:val="20"/>
                <w:u w:val="single"/>
              </w:rPr>
              <w:t>Tanuló</w:t>
            </w:r>
            <w:r w:rsidRPr="0051660D">
              <w:rPr>
                <w:rFonts w:ascii="Book Antiqua" w:hAnsi="Book Antiqua" w:cs="Times New Roman"/>
                <w:sz w:val="20"/>
                <w:szCs w:val="20"/>
              </w:rPr>
              <w:t xml:space="preserve"> neve:</w:t>
            </w:r>
          </w:p>
        </w:tc>
        <w:tc>
          <w:tcPr>
            <w:tcW w:w="7655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89762F" w:rsidRPr="00192E95" w:rsidRDefault="0089762F" w:rsidP="009D72C0">
            <w:pPr>
              <w:spacing w:line="360" w:lineRule="auto"/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9957B8" w:rsidRPr="0051660D" w:rsidTr="00C749D7">
        <w:trPr>
          <w:trHeight w:val="318"/>
        </w:trPr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</w:tcPr>
          <w:p w:rsidR="009957B8" w:rsidRPr="0051660D" w:rsidRDefault="009957B8" w:rsidP="0040471C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OM azonosítója: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:rsidR="009957B8" w:rsidRPr="00192E95" w:rsidRDefault="009957B8" w:rsidP="009D72C0">
            <w:pPr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9957B8" w:rsidRPr="0051660D" w:rsidTr="00C749D7">
        <w:trPr>
          <w:trHeight w:val="310"/>
        </w:trPr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</w:tcPr>
          <w:p w:rsidR="009957B8" w:rsidRPr="0051660D" w:rsidRDefault="009957B8" w:rsidP="00F55775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Születési helye</w:t>
            </w:r>
            <w:r w:rsidR="008759F4">
              <w:rPr>
                <w:rFonts w:ascii="Book Antiqua" w:hAnsi="Book Antiqua" w:cs="Times New Roman"/>
                <w:sz w:val="20"/>
                <w:szCs w:val="20"/>
              </w:rPr>
              <w:t xml:space="preserve">, </w:t>
            </w:r>
            <w:proofErr w:type="gramStart"/>
            <w:r w:rsidR="008759F4">
              <w:rPr>
                <w:rFonts w:ascii="Book Antiqua" w:hAnsi="Book Antiqua" w:cs="Times New Roman"/>
                <w:sz w:val="20"/>
                <w:szCs w:val="20"/>
              </w:rPr>
              <w:t xml:space="preserve">ideje </w:t>
            </w:r>
            <w:r w:rsidRPr="0051660D">
              <w:rPr>
                <w:rFonts w:ascii="Book Antiqua" w:hAnsi="Book Antiqua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Book Antiqua" w:hAnsi="Book Antiqu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3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957B8" w:rsidRPr="00192E95" w:rsidRDefault="009957B8" w:rsidP="00536715">
            <w:pPr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957B8" w:rsidRPr="00192E95" w:rsidRDefault="009957B8" w:rsidP="003137D0">
            <w:pPr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255DCC" w:rsidRPr="0051660D" w:rsidTr="00C749D7"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Lakcíme: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5DCC" w:rsidRPr="00192E95" w:rsidRDefault="00255DCC" w:rsidP="009843F6">
            <w:pPr>
              <w:spacing w:line="360" w:lineRule="auto"/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D3114C" w:rsidRPr="0051660D" w:rsidTr="00C749D7"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</w:tcPr>
          <w:p w:rsidR="00D3114C" w:rsidRPr="0051660D" w:rsidRDefault="00D3114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Állampolgársága: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114C" w:rsidRPr="00192E95" w:rsidRDefault="00D3114C" w:rsidP="003137D0">
            <w:pPr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D3114C" w:rsidRPr="0051660D" w:rsidRDefault="00D3114C" w:rsidP="003137D0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Nem magyar állampolgárság esetén a tartózkodási engedély száma:</w:t>
            </w:r>
            <w:r w:rsidRPr="00192E95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83F51" w:rsidRPr="0051660D" w:rsidTr="00C749D7"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3F51" w:rsidRPr="0051660D" w:rsidRDefault="00883F51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Tanuló email címe:</w:t>
            </w:r>
          </w:p>
        </w:tc>
        <w:tc>
          <w:tcPr>
            <w:tcW w:w="439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3F51" w:rsidRPr="00192E95" w:rsidRDefault="00192E95" w:rsidP="003137D0">
            <w:pPr>
              <w:spacing w:line="360" w:lineRule="auto"/>
              <w:ind w:left="1207" w:right="938" w:hanging="1276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192E95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3F51" w:rsidRPr="0051660D" w:rsidRDefault="00883F51" w:rsidP="003137D0">
            <w:pPr>
              <w:spacing w:line="360" w:lineRule="auto"/>
              <w:ind w:left="1207" w:right="938" w:hanging="1276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tel:</w:t>
            </w:r>
            <w:r w:rsidR="003137D0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</w:tr>
      <w:tr w:rsidR="00255DCC" w:rsidRPr="0051660D" w:rsidTr="00C749D7"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C749D7">
              <w:rPr>
                <w:rFonts w:ascii="Book Antiqua" w:hAnsi="Book Antiqua" w:cs="Times New Roman"/>
                <w:b/>
                <w:sz w:val="20"/>
                <w:szCs w:val="20"/>
                <w:u w:val="single"/>
              </w:rPr>
              <w:t>Anya</w:t>
            </w:r>
            <w:r w:rsidRPr="0051660D">
              <w:rPr>
                <w:rFonts w:ascii="Book Antiqua" w:hAnsi="Book Antiqua" w:cs="Times New Roman"/>
                <w:sz w:val="20"/>
                <w:szCs w:val="20"/>
              </w:rPr>
              <w:t xml:space="preserve"> születési neve:</w:t>
            </w:r>
          </w:p>
        </w:tc>
        <w:tc>
          <w:tcPr>
            <w:tcW w:w="7088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255DCC" w:rsidRPr="00192E95" w:rsidRDefault="00255DCC" w:rsidP="009843F6">
            <w:pPr>
              <w:spacing w:line="360" w:lineRule="auto"/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883F51" w:rsidRPr="0051660D" w:rsidTr="00C749D7">
        <w:tc>
          <w:tcPr>
            <w:tcW w:w="283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3F51" w:rsidRPr="0051660D" w:rsidRDefault="00883F51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Anya email címe: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3F51" w:rsidRPr="00192E95" w:rsidRDefault="00883F51" w:rsidP="009843F6">
            <w:pPr>
              <w:spacing w:line="360" w:lineRule="auto"/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3F51" w:rsidRPr="0051660D" w:rsidRDefault="00883F51" w:rsidP="009843F6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tel: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6C3467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</w:tr>
      <w:tr w:rsidR="00F67D7D" w:rsidRPr="0051660D" w:rsidTr="00C749D7"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67D7D" w:rsidRPr="0051660D" w:rsidRDefault="00F67D7D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C749D7">
              <w:rPr>
                <w:rFonts w:ascii="Book Antiqua" w:hAnsi="Book Antiqua" w:cs="Times New Roman"/>
                <w:b/>
                <w:sz w:val="20"/>
                <w:szCs w:val="20"/>
                <w:u w:val="single"/>
              </w:rPr>
              <w:t xml:space="preserve">Apa/Gondviselő </w:t>
            </w:r>
            <w:r w:rsidRPr="0051660D">
              <w:rPr>
                <w:rFonts w:ascii="Book Antiqua" w:hAnsi="Book Antiqua" w:cs="Times New Roman"/>
                <w:sz w:val="20"/>
                <w:szCs w:val="20"/>
              </w:rPr>
              <w:t>neve:</w:t>
            </w:r>
          </w:p>
        </w:tc>
        <w:tc>
          <w:tcPr>
            <w:tcW w:w="7088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67D7D" w:rsidRPr="00192E95" w:rsidRDefault="00F67D7D" w:rsidP="006C3467">
            <w:pPr>
              <w:spacing w:line="360" w:lineRule="auto"/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</w:tr>
      <w:tr w:rsidR="00F67D7D" w:rsidRPr="0051660D" w:rsidTr="00C749D7">
        <w:tc>
          <w:tcPr>
            <w:tcW w:w="283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7D7D" w:rsidRPr="0051660D" w:rsidRDefault="00F67D7D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Apa/Gondviselő email címe: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7D7D" w:rsidRPr="00192E95" w:rsidRDefault="00F67D7D" w:rsidP="00536715">
            <w:pPr>
              <w:spacing w:line="360" w:lineRule="auto"/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7D7D" w:rsidRPr="0051660D" w:rsidRDefault="001E6F11" w:rsidP="006C3467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tel</w:t>
            </w:r>
            <w:r w:rsidR="00F67D7D" w:rsidRPr="0051660D">
              <w:rPr>
                <w:rFonts w:ascii="Book Antiqua" w:hAnsi="Book Antiqua" w:cs="Times New Roman"/>
                <w:sz w:val="20"/>
                <w:szCs w:val="20"/>
              </w:rPr>
              <w:t>:</w:t>
            </w:r>
          </w:p>
        </w:tc>
      </w:tr>
      <w:tr w:rsidR="00883F51" w:rsidRPr="0051660D" w:rsidTr="00C749D7"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3F51" w:rsidRPr="003137D0" w:rsidRDefault="00883F51" w:rsidP="00A16658">
            <w:pPr>
              <w:ind w:right="-1"/>
              <w:rPr>
                <w:rFonts w:ascii="Book Antiqua" w:hAnsi="Book Antiqua" w:cs="Times New Roman"/>
                <w:sz w:val="18"/>
                <w:szCs w:val="18"/>
              </w:rPr>
            </w:pPr>
            <w:r w:rsidRPr="003137D0">
              <w:rPr>
                <w:rFonts w:ascii="Book Antiqua" w:hAnsi="Book Antiqua" w:cs="Times New Roman"/>
                <w:sz w:val="18"/>
                <w:szCs w:val="18"/>
              </w:rPr>
              <w:t>A tanuló</w:t>
            </w:r>
            <w:r w:rsidR="003137D0" w:rsidRPr="003137D0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r w:rsidR="003137D0" w:rsidRPr="00C749D7">
              <w:rPr>
                <w:rFonts w:ascii="Book Antiqua" w:hAnsi="Book Antiqua" w:cs="Times New Roman"/>
                <w:b/>
                <w:sz w:val="18"/>
                <w:szCs w:val="18"/>
                <w:u w:val="single"/>
              </w:rPr>
              <w:t>közismereti</w:t>
            </w:r>
            <w:r w:rsidRPr="00C749D7">
              <w:rPr>
                <w:rFonts w:ascii="Book Antiqua" w:hAnsi="Book Antiqua" w:cs="Times New Roman"/>
                <w:b/>
                <w:sz w:val="18"/>
                <w:szCs w:val="18"/>
                <w:u w:val="single"/>
              </w:rPr>
              <w:t xml:space="preserve"> iskolája</w:t>
            </w:r>
            <w:r w:rsidRPr="003137D0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gramStart"/>
            <w:r w:rsidR="00BE2717">
              <w:rPr>
                <w:rFonts w:ascii="Book Antiqua" w:hAnsi="Book Antiqua" w:cs="Times New Roman"/>
                <w:sz w:val="18"/>
                <w:szCs w:val="18"/>
              </w:rPr>
              <w:t>2025</w:t>
            </w:r>
            <w:r w:rsidR="00732908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r w:rsidRPr="003137D0">
              <w:rPr>
                <w:rFonts w:ascii="Book Antiqua" w:hAnsi="Book Antiqua" w:cs="Times New Roman"/>
                <w:sz w:val="18"/>
                <w:szCs w:val="18"/>
              </w:rPr>
              <w:t>szeptembertől</w:t>
            </w:r>
            <w:proofErr w:type="gramEnd"/>
          </w:p>
        </w:tc>
        <w:tc>
          <w:tcPr>
            <w:tcW w:w="45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3F51" w:rsidRPr="00192E95" w:rsidRDefault="00883F51" w:rsidP="009843F6">
            <w:pPr>
              <w:spacing w:line="360" w:lineRule="auto"/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83F51" w:rsidRPr="003137D0" w:rsidRDefault="00C749D7" w:rsidP="00A16658">
            <w:pPr>
              <w:ind w:right="-1"/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 xml:space="preserve">közismereti </w:t>
            </w:r>
            <w:r w:rsidR="00883F51" w:rsidRPr="003137D0">
              <w:rPr>
                <w:rFonts w:ascii="Book Antiqua" w:hAnsi="Book Antiqua" w:cs="Times New Roman"/>
                <w:sz w:val="18"/>
                <w:szCs w:val="18"/>
              </w:rPr>
              <w:t>osztálya</w:t>
            </w:r>
            <w:r w:rsidR="003137D0" w:rsidRPr="003137D0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gramStart"/>
            <w:r w:rsidR="00BE2717">
              <w:rPr>
                <w:rFonts w:ascii="Book Antiqua" w:hAnsi="Book Antiqua" w:cs="Times New Roman"/>
                <w:sz w:val="18"/>
                <w:szCs w:val="18"/>
              </w:rPr>
              <w:t xml:space="preserve">2025 </w:t>
            </w:r>
            <w:r w:rsidR="003137D0" w:rsidRPr="003137D0">
              <w:rPr>
                <w:rFonts w:ascii="Book Antiqua" w:hAnsi="Book Antiqua" w:cs="Times New Roman"/>
                <w:sz w:val="18"/>
                <w:szCs w:val="18"/>
              </w:rPr>
              <w:t>szeptembertől</w:t>
            </w:r>
            <w:proofErr w:type="gramEnd"/>
            <w:r w:rsidR="00192E95" w:rsidRPr="003137D0">
              <w:rPr>
                <w:rFonts w:ascii="Book Antiqua" w:hAnsi="Book Antiqua" w:cs="Times New Roman"/>
                <w:sz w:val="18"/>
                <w:szCs w:val="18"/>
              </w:rPr>
              <w:t xml:space="preserve">: </w:t>
            </w:r>
            <w:r w:rsidR="009843F6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</w:p>
        </w:tc>
      </w:tr>
      <w:tr w:rsidR="00D3114C" w:rsidRPr="0051660D" w:rsidTr="00C749D7">
        <w:trPr>
          <w:trHeight w:val="351"/>
        </w:trPr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3114C" w:rsidRPr="003137D0" w:rsidRDefault="003137D0" w:rsidP="003137D0">
            <w:pPr>
              <w:spacing w:line="360" w:lineRule="auto"/>
              <w:ind w:right="-1"/>
              <w:rPr>
                <w:rFonts w:ascii="Book Antiqua" w:hAnsi="Book Antiqua" w:cs="Times New Roman"/>
                <w:sz w:val="18"/>
                <w:szCs w:val="18"/>
              </w:rPr>
            </w:pPr>
            <w:r w:rsidRPr="00C749D7">
              <w:rPr>
                <w:rFonts w:ascii="Book Antiqua" w:hAnsi="Book Antiqua" w:cs="Times New Roman"/>
                <w:b/>
                <w:sz w:val="18"/>
                <w:szCs w:val="18"/>
                <w:u w:val="single"/>
              </w:rPr>
              <w:t>Zeneiskolai</w:t>
            </w:r>
            <w:r w:rsidRPr="003137D0">
              <w:rPr>
                <w:rFonts w:ascii="Book Antiqua" w:hAnsi="Book Antiqua" w:cs="Times New Roman"/>
                <w:sz w:val="18"/>
                <w:szCs w:val="18"/>
              </w:rPr>
              <w:t xml:space="preserve"> t</w:t>
            </w:r>
            <w:r w:rsidR="00D3114C" w:rsidRPr="003137D0">
              <w:rPr>
                <w:rFonts w:ascii="Book Antiqua" w:hAnsi="Book Antiqua" w:cs="Times New Roman"/>
                <w:sz w:val="18"/>
                <w:szCs w:val="18"/>
              </w:rPr>
              <w:t>anszak + évfolyam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3114C" w:rsidRPr="00192E95" w:rsidRDefault="00D3114C" w:rsidP="00192E95">
            <w:pPr>
              <w:ind w:right="-1"/>
              <w:rPr>
                <w:rFonts w:ascii="Book Antiqua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114C" w:rsidRPr="0051660D" w:rsidRDefault="00D3114C" w:rsidP="003137D0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 w:rsidRPr="0051660D">
              <w:rPr>
                <w:rFonts w:ascii="Book Antiqua" w:hAnsi="Book Antiqua" w:cs="Times New Roman"/>
                <w:sz w:val="20"/>
                <w:szCs w:val="20"/>
              </w:rPr>
              <w:t>főtárgy</w:t>
            </w:r>
            <w:proofErr w:type="spellEnd"/>
            <w:r w:rsidRPr="0051660D">
              <w:rPr>
                <w:rFonts w:ascii="Book Antiqua" w:hAnsi="Book Antiqua" w:cs="Times New Roman"/>
                <w:sz w:val="20"/>
                <w:szCs w:val="20"/>
              </w:rPr>
              <w:t xml:space="preserve"> tanár:</w:t>
            </w:r>
            <w:r w:rsidR="00781617" w:rsidRPr="0051660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192E95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</w:p>
        </w:tc>
      </w:tr>
    </w:tbl>
    <w:p w:rsidR="00190F1F" w:rsidRPr="00BE2717" w:rsidRDefault="00190F1F" w:rsidP="003137D0">
      <w:pPr>
        <w:tabs>
          <w:tab w:val="left" w:pos="8010"/>
        </w:tabs>
        <w:spacing w:after="0"/>
        <w:ind w:right="-1" w:firstLine="348"/>
        <w:rPr>
          <w:rFonts w:ascii="Book Antiqua" w:hAnsi="Book Antiqua" w:cs="Times New Roman"/>
          <w:b/>
          <w:sz w:val="24"/>
          <w:szCs w:val="20"/>
        </w:rPr>
      </w:pPr>
      <w:r w:rsidRPr="00BE2717">
        <w:rPr>
          <w:rFonts w:ascii="Book Antiqua" w:hAnsi="Book Antiqua" w:cs="Times New Roman"/>
          <w:sz w:val="24"/>
          <w:szCs w:val="20"/>
        </w:rPr>
        <w:t>(*</w:t>
      </w:r>
      <w:r w:rsidRPr="00BE2717">
        <w:rPr>
          <w:rFonts w:ascii="Book Antiqua" w:hAnsi="Book Antiqua" w:cs="Times New Roman"/>
          <w:b/>
          <w:sz w:val="24"/>
          <w:szCs w:val="20"/>
        </w:rPr>
        <w:t>16. életévét betöltött tanuló esetén iskolai jogviszony igazolás szükséges!)</w:t>
      </w:r>
    </w:p>
    <w:p w:rsidR="003137D0" w:rsidRPr="003137D0" w:rsidRDefault="003137D0" w:rsidP="003137D0">
      <w:pPr>
        <w:tabs>
          <w:tab w:val="left" w:pos="8010"/>
        </w:tabs>
        <w:spacing w:after="0"/>
        <w:ind w:right="-1" w:firstLine="348"/>
        <w:rPr>
          <w:rFonts w:ascii="Book Antiqua" w:hAnsi="Book Antiqua" w:cs="Times New Roman"/>
          <w:b/>
          <w:sz w:val="16"/>
          <w:szCs w:val="16"/>
        </w:rPr>
      </w:pPr>
    </w:p>
    <w:p w:rsidR="00190F1F" w:rsidRPr="008F37AB" w:rsidRDefault="00190F1F" w:rsidP="00536715">
      <w:pPr>
        <w:spacing w:after="0"/>
        <w:ind w:right="-1"/>
        <w:jc w:val="center"/>
        <w:rPr>
          <w:rFonts w:ascii="Book Antiqua" w:hAnsi="Book Antiqua" w:cs="Times New Roman"/>
          <w:b/>
          <w:spacing w:val="24"/>
          <w:sz w:val="24"/>
          <w:szCs w:val="20"/>
        </w:rPr>
      </w:pPr>
      <w:r w:rsidRPr="008F37AB">
        <w:rPr>
          <w:rFonts w:ascii="Book Antiqua" w:hAnsi="Book Antiqua" w:cs="Times New Roman"/>
          <w:b/>
          <w:spacing w:val="24"/>
          <w:sz w:val="24"/>
          <w:szCs w:val="20"/>
        </w:rPr>
        <w:t>SZÜLŐI NYILATKOZATOK</w:t>
      </w:r>
    </w:p>
    <w:p w:rsidR="00544DD3" w:rsidRPr="003137D0" w:rsidRDefault="00544DD3" w:rsidP="00536715">
      <w:pPr>
        <w:spacing w:after="0"/>
        <w:ind w:right="-1"/>
        <w:jc w:val="center"/>
        <w:rPr>
          <w:rFonts w:ascii="Book Antiqua" w:hAnsi="Book Antiqua" w:cs="Times New Roman"/>
          <w:b/>
          <w:spacing w:val="24"/>
          <w:sz w:val="16"/>
          <w:szCs w:val="16"/>
        </w:rPr>
      </w:pPr>
    </w:p>
    <w:p w:rsidR="00536715" w:rsidRPr="0051660D" w:rsidRDefault="00190F1F" w:rsidP="00544DD3">
      <w:pPr>
        <w:pStyle w:val="Listaszerbekezds"/>
        <w:numPr>
          <w:ilvl w:val="0"/>
          <w:numId w:val="8"/>
        </w:num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 xml:space="preserve">Az iskola térítési- és tandíj szabályzata alapján az igénybe vett szolgáltatásokért beiratkozási díjat/ térítési díjat /tandíjat kell fizetni. </w:t>
      </w:r>
    </w:p>
    <w:p w:rsidR="0040471C" w:rsidRPr="0051660D" w:rsidRDefault="0040471C" w:rsidP="00536715">
      <w:pPr>
        <w:spacing w:after="0"/>
        <w:ind w:right="-1" w:firstLine="708"/>
        <w:jc w:val="both"/>
        <w:rPr>
          <w:rFonts w:ascii="Book Antiqua" w:hAnsi="Book Antiqua" w:cs="Times New Roman"/>
          <w:sz w:val="20"/>
          <w:szCs w:val="20"/>
        </w:rPr>
      </w:pPr>
    </w:p>
    <w:p w:rsidR="0040471C" w:rsidRPr="0051660D" w:rsidRDefault="0040471C" w:rsidP="00544DD3">
      <w:pPr>
        <w:pStyle w:val="Listaszerbekezds"/>
        <w:numPr>
          <w:ilvl w:val="0"/>
          <w:numId w:val="8"/>
        </w:num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 xml:space="preserve">Vállalom a képzéssel járó </w:t>
      </w:r>
      <w:r w:rsidRPr="0051660D">
        <w:rPr>
          <w:rFonts w:ascii="Book Antiqua" w:hAnsi="Book Antiqua" w:cs="Times New Roman"/>
          <w:b/>
          <w:sz w:val="20"/>
          <w:szCs w:val="20"/>
          <w:u w:val="single"/>
        </w:rPr>
        <w:t>díjfizetés</w:t>
      </w:r>
      <w:r w:rsidRPr="0051660D">
        <w:rPr>
          <w:rFonts w:ascii="Book Antiqua" w:hAnsi="Book Antiqua" w:cs="Times New Roman"/>
          <w:sz w:val="20"/>
          <w:szCs w:val="20"/>
        </w:rPr>
        <w:t xml:space="preserve">i kötelezettség meghatározott </w:t>
      </w:r>
      <w:r w:rsidRPr="0051660D">
        <w:rPr>
          <w:rFonts w:ascii="Book Antiqua" w:hAnsi="Book Antiqua" w:cs="Times New Roman"/>
          <w:b/>
          <w:sz w:val="20"/>
          <w:szCs w:val="20"/>
          <w:u w:val="single"/>
        </w:rPr>
        <w:t>határidőre történő</w:t>
      </w:r>
      <w:r w:rsidRPr="0051660D">
        <w:rPr>
          <w:rFonts w:ascii="Book Antiqua" w:hAnsi="Book Antiqua" w:cs="Times New Roman"/>
          <w:sz w:val="20"/>
          <w:szCs w:val="20"/>
        </w:rPr>
        <w:t xml:space="preserve"> teljesítését.</w:t>
      </w:r>
    </w:p>
    <w:p w:rsidR="0040471C" w:rsidRPr="0051660D" w:rsidRDefault="0040471C" w:rsidP="0040471C">
      <w:p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</w:p>
    <w:p w:rsidR="0040471C" w:rsidRPr="00BE2717" w:rsidRDefault="0040471C" w:rsidP="00544DD3">
      <w:pPr>
        <w:pStyle w:val="Listaszerbekezds"/>
        <w:numPr>
          <w:ilvl w:val="0"/>
          <w:numId w:val="8"/>
        </w:numPr>
        <w:spacing w:after="0"/>
        <w:ind w:right="-1"/>
        <w:jc w:val="both"/>
        <w:rPr>
          <w:rFonts w:ascii="Book Antiqua" w:hAnsi="Book Antiqua" w:cs="Times New Roman"/>
          <w:b/>
          <w:sz w:val="20"/>
          <w:szCs w:val="20"/>
        </w:rPr>
      </w:pPr>
      <w:r w:rsidRPr="00BE2717">
        <w:rPr>
          <w:rFonts w:ascii="Book Antiqua" w:hAnsi="Book Antiqua" w:cs="Times New Roman"/>
          <w:b/>
          <w:sz w:val="20"/>
          <w:szCs w:val="20"/>
        </w:rPr>
        <w:t>Tudomásul veszem, hogy gyermekem a beiratkozási adatlap kitöltésével (amennyiben a jelentkező felvételt nyer) a Patrona Hungariae Katolikus Iskolaközpont AMI-</w:t>
      </w:r>
      <w:proofErr w:type="spellStart"/>
      <w:r w:rsidRPr="00BE2717">
        <w:rPr>
          <w:rFonts w:ascii="Book Antiqua" w:hAnsi="Book Antiqua" w:cs="Times New Roman"/>
          <w:b/>
          <w:sz w:val="20"/>
          <w:szCs w:val="20"/>
        </w:rPr>
        <w:t>val</w:t>
      </w:r>
      <w:proofErr w:type="spellEnd"/>
      <w:r w:rsidRPr="00BE2717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BE2717">
        <w:rPr>
          <w:rFonts w:ascii="Book Antiqua" w:hAnsi="Book Antiqua" w:cs="Times New Roman"/>
          <w:b/>
          <w:sz w:val="20"/>
          <w:szCs w:val="20"/>
          <w:u w:val="single"/>
        </w:rPr>
        <w:t>teljes tanévre létesít tanulói jogviszonyt.</w:t>
      </w:r>
      <w:r w:rsidRPr="00BE2717">
        <w:rPr>
          <w:rFonts w:ascii="Book Antiqua" w:hAnsi="Book Antiqua" w:cs="Times New Roman"/>
          <w:b/>
          <w:sz w:val="20"/>
          <w:szCs w:val="20"/>
        </w:rPr>
        <w:t xml:space="preserve"> Ezen jogviszony, csak az intézmény vezetőjének írásban benyújtott k</w:t>
      </w:r>
      <w:r w:rsidR="00BE2717" w:rsidRPr="00BE2717">
        <w:rPr>
          <w:rFonts w:ascii="Book Antiqua" w:hAnsi="Book Antiqua" w:cs="Times New Roman"/>
          <w:b/>
          <w:sz w:val="20"/>
          <w:szCs w:val="20"/>
        </w:rPr>
        <w:t>érelem alapján szüntethető meg alapos indokkal.</w:t>
      </w:r>
    </w:p>
    <w:p w:rsidR="0040471C" w:rsidRPr="00BE2717" w:rsidRDefault="0040471C" w:rsidP="008F37AB">
      <w:pPr>
        <w:spacing w:after="0"/>
        <w:ind w:left="360" w:right="-1"/>
        <w:jc w:val="both"/>
        <w:rPr>
          <w:rFonts w:ascii="Book Antiqua" w:hAnsi="Book Antiqua" w:cs="Times New Roman"/>
          <w:b/>
          <w:sz w:val="20"/>
          <w:szCs w:val="20"/>
        </w:rPr>
      </w:pPr>
      <w:r w:rsidRPr="00BE2717">
        <w:rPr>
          <w:rFonts w:ascii="Book Antiqua" w:hAnsi="Book Antiqua" w:cs="Times New Roman"/>
          <w:b/>
          <w:sz w:val="20"/>
          <w:szCs w:val="20"/>
        </w:rPr>
        <w:t>A keletkezett jogviszony tanév közbeni megszüntetése</w:t>
      </w:r>
      <w:r w:rsidR="00544DD3" w:rsidRPr="00BE2717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BE2717">
        <w:rPr>
          <w:rFonts w:ascii="Book Antiqua" w:hAnsi="Book Antiqua" w:cs="Times New Roman"/>
          <w:b/>
          <w:sz w:val="20"/>
          <w:szCs w:val="20"/>
        </w:rPr>
        <w:t xml:space="preserve">esetén, </w:t>
      </w:r>
      <w:r w:rsidR="00544DD3" w:rsidRPr="00BE2717">
        <w:rPr>
          <w:rFonts w:ascii="Book Antiqua" w:hAnsi="Book Antiqua" w:cs="Times New Roman"/>
          <w:b/>
          <w:sz w:val="20"/>
          <w:szCs w:val="20"/>
        </w:rPr>
        <w:t xml:space="preserve">a befizetési díjakat az iskola nem </w:t>
      </w:r>
      <w:proofErr w:type="gramStart"/>
      <w:r w:rsidR="00544DD3" w:rsidRPr="00BE2717">
        <w:rPr>
          <w:rFonts w:ascii="Book Antiqua" w:hAnsi="Book Antiqua" w:cs="Times New Roman"/>
          <w:b/>
          <w:sz w:val="20"/>
          <w:szCs w:val="20"/>
        </w:rPr>
        <w:t>köteles</w:t>
      </w:r>
      <w:r w:rsidRPr="00BE2717">
        <w:rPr>
          <w:rFonts w:ascii="Book Antiqua" w:hAnsi="Book Antiqua" w:cs="Times New Roman"/>
          <w:b/>
          <w:sz w:val="20"/>
          <w:szCs w:val="20"/>
        </w:rPr>
        <w:t xml:space="preserve"> </w:t>
      </w:r>
      <w:r w:rsidR="008F37AB" w:rsidRPr="00BE2717">
        <w:rPr>
          <w:rFonts w:ascii="Book Antiqua" w:hAnsi="Book Antiqua" w:cs="Times New Roman"/>
          <w:b/>
          <w:sz w:val="20"/>
          <w:szCs w:val="20"/>
        </w:rPr>
        <w:t xml:space="preserve">  </w:t>
      </w:r>
      <w:r w:rsidR="00701556" w:rsidRPr="00BE2717">
        <w:rPr>
          <w:rFonts w:ascii="Book Antiqua" w:hAnsi="Book Antiqua" w:cs="Times New Roman"/>
          <w:b/>
          <w:sz w:val="20"/>
          <w:szCs w:val="20"/>
        </w:rPr>
        <w:t>v</w:t>
      </w:r>
      <w:r w:rsidRPr="00BE2717">
        <w:rPr>
          <w:rFonts w:ascii="Book Antiqua" w:hAnsi="Book Antiqua" w:cs="Times New Roman"/>
          <w:b/>
          <w:sz w:val="20"/>
          <w:szCs w:val="20"/>
        </w:rPr>
        <w:t>isszatéríteni</w:t>
      </w:r>
      <w:proofErr w:type="gramEnd"/>
      <w:r w:rsidRPr="00BE2717">
        <w:rPr>
          <w:rFonts w:ascii="Book Antiqua" w:hAnsi="Book Antiqua" w:cs="Times New Roman"/>
          <w:b/>
          <w:sz w:val="20"/>
          <w:szCs w:val="20"/>
        </w:rPr>
        <w:t>.</w:t>
      </w:r>
    </w:p>
    <w:p w:rsidR="00544DD3" w:rsidRPr="0051660D" w:rsidRDefault="00544DD3" w:rsidP="00544DD3">
      <w:p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</w:p>
    <w:p w:rsidR="00544DD3" w:rsidRPr="0051660D" w:rsidRDefault="00544DD3" w:rsidP="00544DD3">
      <w:pPr>
        <w:pStyle w:val="Listaszerbekezds"/>
        <w:numPr>
          <w:ilvl w:val="0"/>
          <w:numId w:val="9"/>
        </w:num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Az iskola eszközeiben a tanuló által akár szándékosan, akár gondatlanságból okozott károkat az iskola erre vonatkozó felhívását követően haladéktalanul megtérítem.</w:t>
      </w:r>
      <w:bookmarkStart w:id="0" w:name="_GoBack"/>
      <w:bookmarkEnd w:id="0"/>
    </w:p>
    <w:p w:rsidR="0051660D" w:rsidRDefault="0051660D" w:rsidP="00DD021C">
      <w:pPr>
        <w:spacing w:after="0"/>
        <w:ind w:right="-1"/>
        <w:rPr>
          <w:rFonts w:ascii="Book Antiqua" w:hAnsi="Book Antiqua" w:cs="Times New Roman"/>
          <w:sz w:val="20"/>
          <w:szCs w:val="20"/>
        </w:rPr>
      </w:pPr>
    </w:p>
    <w:p w:rsidR="005A0AED" w:rsidRPr="0051660D" w:rsidRDefault="005A0AED" w:rsidP="00DD021C">
      <w:pPr>
        <w:spacing w:after="0"/>
        <w:ind w:right="-1"/>
        <w:rPr>
          <w:rFonts w:ascii="Book Antiqua" w:hAnsi="Book Antiqua" w:cs="Times New Roman"/>
          <w:sz w:val="20"/>
          <w:szCs w:val="20"/>
        </w:rPr>
      </w:pPr>
    </w:p>
    <w:p w:rsidR="0051660D" w:rsidRPr="008F37AB" w:rsidRDefault="0051660D" w:rsidP="0051660D">
      <w:pPr>
        <w:spacing w:after="0"/>
        <w:ind w:right="-1" w:firstLine="708"/>
        <w:jc w:val="center"/>
        <w:rPr>
          <w:rFonts w:ascii="Book Antiqua" w:hAnsi="Book Antiqua" w:cs="Times New Roman"/>
          <w:b/>
          <w:szCs w:val="20"/>
        </w:rPr>
      </w:pPr>
      <w:r w:rsidRPr="008F37AB">
        <w:rPr>
          <w:rFonts w:ascii="Book Antiqua" w:hAnsi="Book Antiqua" w:cs="Times New Roman"/>
          <w:b/>
          <w:szCs w:val="20"/>
        </w:rPr>
        <w:t>A nevelési-oktatási intézmények működéséről szóló 20/2012. (VIII.31.) EMMI rendelet 18.§ (2) bekezdése értelmében a szülő az alábbiakról nyilatkozik:</w:t>
      </w:r>
    </w:p>
    <w:p w:rsidR="008F37AB" w:rsidRPr="008F37AB" w:rsidRDefault="008F37AB" w:rsidP="00D44A06">
      <w:pPr>
        <w:spacing w:after="0"/>
        <w:ind w:right="-1"/>
        <w:rPr>
          <w:rFonts w:ascii="Book Antiqua" w:hAnsi="Book Antiqua" w:cs="Times New Roman"/>
          <w:szCs w:val="20"/>
          <w:u w:val="single"/>
        </w:rPr>
      </w:pPr>
    </w:p>
    <w:p w:rsidR="00536715" w:rsidRPr="008F37AB" w:rsidRDefault="00190F1F" w:rsidP="0051660D">
      <w:pPr>
        <w:spacing w:after="0"/>
        <w:ind w:right="-1"/>
        <w:jc w:val="center"/>
        <w:rPr>
          <w:rFonts w:ascii="Book Antiqua" w:hAnsi="Book Antiqua"/>
          <w:b/>
          <w:szCs w:val="20"/>
          <w:u w:val="single"/>
        </w:rPr>
      </w:pPr>
      <w:r w:rsidRPr="008F37AB">
        <w:rPr>
          <w:rFonts w:ascii="Book Antiqua" w:hAnsi="Book Antiqua" w:cs="Times New Roman"/>
          <w:szCs w:val="20"/>
          <w:u w:val="single"/>
        </w:rPr>
        <w:t>Szülőként (gondviselőként) kijelentem, hogy:</w:t>
      </w:r>
    </w:p>
    <w:p w:rsidR="00370304" w:rsidRPr="000B665F" w:rsidRDefault="00370304" w:rsidP="000B665F">
      <w:pPr>
        <w:pStyle w:val="Listaszerbekezds1"/>
        <w:ind w:left="0" w:right="-1"/>
        <w:jc w:val="both"/>
        <w:rPr>
          <w:rFonts w:ascii="Book Antiqua" w:hAnsi="Book Antiqua"/>
          <w:b/>
          <w:sz w:val="20"/>
          <w:szCs w:val="20"/>
        </w:rPr>
      </w:pPr>
    </w:p>
    <w:p w:rsidR="009E407B" w:rsidRDefault="009E407B" w:rsidP="00370304">
      <w:pPr>
        <w:pStyle w:val="Listaszerbekezds1"/>
        <w:ind w:left="360" w:right="-1"/>
        <w:jc w:val="both"/>
        <w:rPr>
          <w:rFonts w:ascii="Book Antiqua" w:hAnsi="Book Antiqua"/>
          <w:b/>
          <w:sz w:val="16"/>
          <w:szCs w:val="20"/>
        </w:rPr>
      </w:pPr>
    </w:p>
    <w:p w:rsidR="009E407B" w:rsidRDefault="009E407B" w:rsidP="009E407B">
      <w:pPr>
        <w:pStyle w:val="Listaszerbekezds1"/>
        <w:ind w:left="360" w:right="-1"/>
        <w:jc w:val="both"/>
        <w:rPr>
          <w:rFonts w:ascii="Book Antiqua" w:hAnsi="Book Antiqua"/>
          <w:b/>
          <w:sz w:val="16"/>
          <w:szCs w:val="20"/>
        </w:rPr>
      </w:pPr>
      <w:r w:rsidRPr="009E407B">
        <w:rPr>
          <w:rFonts w:ascii="Book Antiqua" w:hAnsi="Book Antiqua"/>
          <w:b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31EFF2C" wp14:editId="0730429C">
                <wp:simplePos x="0" y="0"/>
                <wp:positionH relativeFrom="column">
                  <wp:posOffset>184785</wp:posOffset>
                </wp:positionH>
                <wp:positionV relativeFrom="paragraph">
                  <wp:posOffset>64770</wp:posOffset>
                </wp:positionV>
                <wp:extent cx="6296025" cy="457200"/>
                <wp:effectExtent l="0" t="0" r="9525" b="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07B" w:rsidRDefault="009E407B">
                            <w:proofErr w:type="gramStart"/>
                            <w:r w:rsidRPr="00B012D4">
                              <w:rPr>
                                <w:rFonts w:ascii="Book Antiqua" w:hAnsi="Book Antiqua"/>
                                <w:szCs w:val="20"/>
                              </w:rPr>
                              <w:t>Gyermekem  a</w:t>
                            </w:r>
                            <w:proofErr w:type="gramEnd"/>
                            <w:r w:rsidRPr="00B012D4">
                              <w:rPr>
                                <w:rFonts w:ascii="Book Antiqua" w:hAnsi="Book Antiqua"/>
                                <w:szCs w:val="20"/>
                              </w:rPr>
                              <w:t xml:space="preserve"> Patrona Hungariae Katolikus Iskolaközpont zenei AMI-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szCs w:val="20"/>
                              </w:rPr>
                              <w:t>ban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szCs w:val="20"/>
                              </w:rPr>
                              <w:t xml:space="preserve"> több tanszakon vesz részt művészeti képzésben. </w:t>
                            </w:r>
                            <w:r w:rsidRPr="00370304">
                              <w:rPr>
                                <w:rFonts w:ascii="Book Antiqua" w:hAnsi="Book Antiqua"/>
                                <w:b/>
                                <w:szCs w:val="20"/>
                                <w:u w:val="single"/>
                              </w:rPr>
                              <w:t>A második tanszakon tandíj fizetését vállalom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1EFF2C" id="_x0000_s1030" type="#_x0000_t202" style="position:absolute;left:0;text-align:left;margin-left:14.55pt;margin-top:5.1pt;width:495.75pt;height:3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" stroked="f">
                <v:textbox>
                  <w:txbxContent>
                    <w:p w:rsidR="009E407B" w:rsidRDefault="009E407B">
                      <w:r w:rsidRPr="00B012D4">
                        <w:rPr>
                          <w:rFonts w:ascii="Book Antiqua" w:hAnsi="Book Antiqua"/>
                          <w:szCs w:val="20"/>
                        </w:rPr>
                        <w:t xml:space="preserve">Gyermekem  a </w:t>
                      </w:r>
                      <w:proofErr w:type="spellStart"/>
                      <w:r w:rsidRPr="00B012D4">
                        <w:rPr>
                          <w:rFonts w:ascii="Book Antiqua" w:hAnsi="Book Antiqua"/>
                          <w:szCs w:val="20"/>
                        </w:rPr>
                        <w:t>Patrona</w:t>
                      </w:r>
                      <w:proofErr w:type="spellEnd"/>
                      <w:r w:rsidRPr="00B012D4">
                        <w:rPr>
                          <w:rFonts w:ascii="Book Antiqua" w:hAnsi="Book Antiqua"/>
                          <w:szCs w:val="20"/>
                        </w:rPr>
                        <w:t xml:space="preserve"> Hungariae Katolikus Iskolaközpont zenei AMI-</w:t>
                      </w:r>
                      <w:proofErr w:type="spellStart"/>
                      <w:r>
                        <w:rPr>
                          <w:rFonts w:ascii="Book Antiqua" w:hAnsi="Book Antiqua"/>
                          <w:szCs w:val="20"/>
                        </w:rPr>
                        <w:t>ban</w:t>
                      </w:r>
                      <w:proofErr w:type="spellEnd"/>
                      <w:r>
                        <w:rPr>
                          <w:rFonts w:ascii="Book Antiqua" w:hAnsi="Book Antiqua"/>
                          <w:szCs w:val="20"/>
                        </w:rPr>
                        <w:t xml:space="preserve"> több tanszakon vesz részt művészeti képzésben. </w:t>
                      </w:r>
                      <w:r w:rsidRPr="00370304">
                        <w:rPr>
                          <w:rFonts w:ascii="Book Antiqua" w:hAnsi="Book Antiqua"/>
                          <w:b/>
                          <w:szCs w:val="20"/>
                          <w:u w:val="single"/>
                        </w:rPr>
                        <w:t>A második tanszakon tandíj fizetését vállalom</w:t>
                      </w:r>
                      <w:r>
                        <w:rPr>
                          <w:rFonts w:ascii="Book Antiqua" w:hAnsi="Book Antiqua"/>
                          <w:b/>
                          <w:szCs w:val="20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</w:tblGrid>
      <w:tr w:rsidR="009E407B" w:rsidTr="00946EDC">
        <w:tc>
          <w:tcPr>
            <w:tcW w:w="284" w:type="dxa"/>
          </w:tcPr>
          <w:p w:rsidR="009E407B" w:rsidRDefault="009E407B" w:rsidP="00946EDC">
            <w:pPr>
              <w:pStyle w:val="Listaszerbekezds1"/>
              <w:ind w:left="0" w:right="-1"/>
              <w:jc w:val="both"/>
              <w:rPr>
                <w:rFonts w:ascii="Book Antiqua" w:hAnsi="Book Antiqua"/>
                <w:sz w:val="22"/>
                <w:szCs w:val="20"/>
              </w:rPr>
            </w:pPr>
          </w:p>
        </w:tc>
      </w:tr>
    </w:tbl>
    <w:p w:rsidR="009E407B" w:rsidRDefault="009E407B" w:rsidP="00370304">
      <w:pPr>
        <w:pStyle w:val="Listaszerbekezds1"/>
        <w:ind w:left="360" w:right="-1"/>
        <w:jc w:val="both"/>
        <w:rPr>
          <w:rFonts w:ascii="Book Antiqua" w:hAnsi="Book Antiqua"/>
          <w:b/>
          <w:sz w:val="16"/>
          <w:szCs w:val="20"/>
        </w:rPr>
      </w:pPr>
    </w:p>
    <w:p w:rsidR="009E407B" w:rsidRDefault="009E407B" w:rsidP="00370304">
      <w:pPr>
        <w:pStyle w:val="Listaszerbekezds1"/>
        <w:ind w:left="360" w:right="-1"/>
        <w:jc w:val="both"/>
        <w:rPr>
          <w:rFonts w:ascii="Book Antiqua" w:hAnsi="Book Antiqua"/>
          <w:b/>
          <w:sz w:val="16"/>
          <w:szCs w:val="20"/>
        </w:rPr>
      </w:pPr>
    </w:p>
    <w:p w:rsidR="009E407B" w:rsidRDefault="009E407B" w:rsidP="0001511B">
      <w:pPr>
        <w:pStyle w:val="Listaszerbekezds1"/>
        <w:ind w:left="0" w:right="-1"/>
        <w:jc w:val="both"/>
        <w:rPr>
          <w:rFonts w:ascii="Book Antiqua" w:hAnsi="Book Antiqua"/>
          <w:sz w:val="16"/>
          <w:szCs w:val="20"/>
        </w:rPr>
      </w:pPr>
    </w:p>
    <w:tbl>
      <w:tblPr>
        <w:tblStyle w:val="Rcsostblzat"/>
        <w:tblpPr w:leftFromText="141" w:rightFromText="141" w:vertAnchor="text" w:horzAnchor="margin" w:tblpX="410" w:tblpY="34"/>
        <w:tblW w:w="9786" w:type="dxa"/>
        <w:tblLook w:val="04A0" w:firstRow="1" w:lastRow="0" w:firstColumn="1" w:lastColumn="0" w:noHBand="0" w:noVBand="1"/>
      </w:tblPr>
      <w:tblGrid>
        <w:gridCol w:w="4543"/>
        <w:gridCol w:w="5243"/>
      </w:tblGrid>
      <w:tr w:rsidR="00370304" w:rsidRPr="00696902" w:rsidTr="009E407B">
        <w:tc>
          <w:tcPr>
            <w:tcW w:w="4543" w:type="dxa"/>
          </w:tcPr>
          <w:p w:rsidR="00370304" w:rsidRPr="00370304" w:rsidRDefault="00370304" w:rsidP="006665E6">
            <w:pPr>
              <w:pStyle w:val="Listaszerbekezds1"/>
              <w:ind w:left="0"/>
              <w:rPr>
                <w:rFonts w:ascii="Book Antiqua" w:hAnsi="Book Antiqua"/>
                <w:sz w:val="22"/>
                <w:szCs w:val="22"/>
              </w:rPr>
            </w:pPr>
            <w:r w:rsidRPr="00370304">
              <w:rPr>
                <w:rFonts w:ascii="Book Antiqua" w:hAnsi="Book Antiqua"/>
                <w:sz w:val="22"/>
                <w:szCs w:val="22"/>
              </w:rPr>
              <w:t>2. tanszak:</w:t>
            </w:r>
            <w:r w:rsidR="00192E95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5243" w:type="dxa"/>
          </w:tcPr>
          <w:p w:rsidR="00370304" w:rsidRPr="00370304" w:rsidRDefault="00370304" w:rsidP="006665E6">
            <w:pPr>
              <w:pStyle w:val="Listaszerbekezds1"/>
              <w:ind w:left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Tanár:</w:t>
            </w:r>
            <w:r w:rsidR="006665E6" w:rsidRPr="00370304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</w:tbl>
    <w:p w:rsidR="009E407B" w:rsidRPr="0001511B" w:rsidRDefault="009E407B" w:rsidP="00BE2717">
      <w:pPr>
        <w:pStyle w:val="Listaszerbekezds1"/>
        <w:ind w:left="0" w:right="-1"/>
        <w:jc w:val="both"/>
        <w:rPr>
          <w:rFonts w:ascii="Book Antiqua" w:hAnsi="Book Antiqua"/>
          <w:b/>
          <w:sz w:val="16"/>
          <w:szCs w:val="16"/>
        </w:rPr>
      </w:pPr>
    </w:p>
    <w:p w:rsidR="00190F1F" w:rsidRDefault="0001511B" w:rsidP="00370304">
      <w:pPr>
        <w:pStyle w:val="Listaszerbekezds1"/>
        <w:ind w:left="360" w:right="-1"/>
        <w:jc w:val="both"/>
        <w:rPr>
          <w:rFonts w:ascii="Book Antiqua" w:hAnsi="Book Antiqua"/>
          <w:b/>
          <w:sz w:val="20"/>
          <w:szCs w:val="20"/>
        </w:rPr>
      </w:pPr>
      <w:r w:rsidRPr="009E407B">
        <w:rPr>
          <w:rFonts w:ascii="Book Antiqua" w:hAnsi="Book Antiqu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FC1D3EB" wp14:editId="09EBC434">
                <wp:simplePos x="0" y="0"/>
                <wp:positionH relativeFrom="column">
                  <wp:posOffset>184784</wp:posOffset>
                </wp:positionH>
                <wp:positionV relativeFrom="paragraph">
                  <wp:posOffset>101600</wp:posOffset>
                </wp:positionV>
                <wp:extent cx="6353175" cy="447675"/>
                <wp:effectExtent l="0" t="0" r="9525" b="9525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07B" w:rsidRDefault="009E4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D3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.55pt;margin-top:8pt;width:500.25pt;height:35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" stroked="f">
                <v:textbox>
                  <w:txbxContent>
                    <w:p w:rsidR="009E407B" w:rsidRDefault="009E407B"/>
                  </w:txbxContent>
                </v:textbox>
              </v:shape>
            </w:pict>
          </mc:Fallback>
        </mc:AlternateContent>
      </w:r>
    </w:p>
    <w:p w:rsidR="009E407B" w:rsidRDefault="009E407B" w:rsidP="00370304">
      <w:pPr>
        <w:pStyle w:val="Listaszerbekezds1"/>
        <w:ind w:left="360" w:right="-1"/>
        <w:jc w:val="both"/>
        <w:rPr>
          <w:rFonts w:ascii="Book Antiqua" w:hAnsi="Book Antiqua"/>
          <w:b/>
          <w:sz w:val="20"/>
          <w:szCs w:val="20"/>
        </w:rPr>
      </w:pPr>
    </w:p>
    <w:p w:rsidR="00B67C32" w:rsidRPr="0051660D" w:rsidRDefault="00B67C32" w:rsidP="00BE2717">
      <w:pPr>
        <w:spacing w:after="0"/>
        <w:ind w:right="-1"/>
        <w:jc w:val="center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Büntetőjogi felelősségem tudatában kijelentem, hogy a közölt adatok a valóságnak megfelelnek.</w:t>
      </w:r>
    </w:p>
    <w:p w:rsidR="00B67C32" w:rsidRPr="0051660D" w:rsidRDefault="00B67C32" w:rsidP="000B665F">
      <w:pPr>
        <w:spacing w:after="0"/>
        <w:ind w:right="-1"/>
        <w:jc w:val="center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Amennyiben adataimban változás következik be, azonnal jelzem az intézménynek.</w:t>
      </w:r>
    </w:p>
    <w:p w:rsidR="00B67C32" w:rsidRPr="0051660D" w:rsidRDefault="00B67C32" w:rsidP="00536715">
      <w:pPr>
        <w:spacing w:after="0"/>
        <w:ind w:right="-1"/>
        <w:rPr>
          <w:rFonts w:ascii="Book Antiqua" w:hAnsi="Book Antiqua" w:cs="Times New Roman"/>
          <w:sz w:val="20"/>
          <w:szCs w:val="20"/>
        </w:rPr>
      </w:pPr>
    </w:p>
    <w:p w:rsidR="00BE2717" w:rsidRDefault="00BE2717" w:rsidP="00536715">
      <w:pPr>
        <w:spacing w:after="0"/>
        <w:ind w:right="-1"/>
        <w:rPr>
          <w:rFonts w:ascii="Book Antiqua" w:hAnsi="Book Antiqua" w:cs="Times New Roman"/>
          <w:sz w:val="20"/>
          <w:szCs w:val="20"/>
        </w:rPr>
      </w:pPr>
    </w:p>
    <w:p w:rsidR="00BE2717" w:rsidRDefault="00BE2717" w:rsidP="00536715">
      <w:pPr>
        <w:spacing w:after="0"/>
        <w:ind w:right="-1"/>
        <w:rPr>
          <w:rFonts w:ascii="Book Antiqua" w:hAnsi="Book Antiqua" w:cs="Times New Roman"/>
          <w:sz w:val="20"/>
          <w:szCs w:val="20"/>
        </w:rPr>
      </w:pPr>
    </w:p>
    <w:p w:rsidR="00FC6836" w:rsidRDefault="00B67C32" w:rsidP="00536715">
      <w:pPr>
        <w:spacing w:after="0"/>
        <w:ind w:right="-1"/>
        <w:rPr>
          <w:rFonts w:ascii="Book Antiqua" w:hAnsi="Book Antiqua" w:cs="Times New Roman"/>
          <w:i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Budapest</w:t>
      </w:r>
      <w:r w:rsidR="00CB709A">
        <w:rPr>
          <w:rFonts w:ascii="Book Antiqua" w:hAnsi="Book Antiqua" w:cs="Times New Roman"/>
          <w:sz w:val="20"/>
          <w:szCs w:val="20"/>
        </w:rPr>
        <w:t xml:space="preserve">, </w:t>
      </w:r>
      <w:r w:rsidR="009843F6">
        <w:rPr>
          <w:rFonts w:ascii="Book Antiqua" w:hAnsi="Book Antiqua" w:cs="Times New Roman"/>
          <w:sz w:val="20"/>
          <w:szCs w:val="20"/>
        </w:rPr>
        <w:t>20</w:t>
      </w:r>
      <w:proofErr w:type="gramStart"/>
      <w:r w:rsidR="009843F6">
        <w:rPr>
          <w:rFonts w:ascii="Book Antiqua" w:hAnsi="Book Antiqua" w:cs="Times New Roman"/>
          <w:sz w:val="20"/>
          <w:szCs w:val="20"/>
        </w:rPr>
        <w:t>…………</w:t>
      </w:r>
      <w:proofErr w:type="gramEnd"/>
      <w:r w:rsidRPr="0051660D">
        <w:rPr>
          <w:rFonts w:ascii="Book Antiqua" w:hAnsi="Book Antiqua" w:cs="Times New Roman"/>
          <w:i/>
          <w:sz w:val="20"/>
          <w:szCs w:val="20"/>
        </w:rPr>
        <w:tab/>
      </w:r>
    </w:p>
    <w:p w:rsidR="00B67C32" w:rsidRPr="0051660D" w:rsidRDefault="00737DE7" w:rsidP="00FC6836">
      <w:pPr>
        <w:spacing w:after="0"/>
        <w:ind w:left="5664" w:right="-1"/>
        <w:rPr>
          <w:rFonts w:ascii="Book Antiqua" w:hAnsi="Book Antiqua" w:cs="Times New Roman"/>
          <w:i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…………</w:t>
      </w:r>
      <w:r w:rsidR="00B67C32" w:rsidRPr="0051660D">
        <w:rPr>
          <w:rFonts w:ascii="Book Antiqua" w:hAnsi="Book Antiqua" w:cs="Times New Roman"/>
          <w:sz w:val="20"/>
          <w:szCs w:val="20"/>
        </w:rPr>
        <w:t>…</w:t>
      </w:r>
      <w:r w:rsidR="00F55775">
        <w:rPr>
          <w:rFonts w:ascii="Book Antiqua" w:hAnsi="Book Antiqua" w:cs="Times New Roman"/>
          <w:sz w:val="20"/>
          <w:szCs w:val="20"/>
        </w:rPr>
        <w:t>……………</w:t>
      </w:r>
      <w:r w:rsidR="00F55775" w:rsidRPr="0051660D">
        <w:rPr>
          <w:rFonts w:ascii="Book Antiqua" w:hAnsi="Book Antiqua" w:cs="Times New Roman"/>
          <w:sz w:val="20"/>
          <w:szCs w:val="20"/>
        </w:rPr>
        <w:t xml:space="preserve"> </w:t>
      </w:r>
      <w:r w:rsidR="00B67C32" w:rsidRPr="0051660D">
        <w:rPr>
          <w:rFonts w:ascii="Book Antiqua" w:hAnsi="Book Antiqua" w:cs="Times New Roman"/>
          <w:sz w:val="20"/>
          <w:szCs w:val="20"/>
        </w:rPr>
        <w:t>………..…..</w:t>
      </w:r>
    </w:p>
    <w:p w:rsidR="00165E4C" w:rsidRPr="0051660D" w:rsidRDefault="00B67C32" w:rsidP="00536715">
      <w:pPr>
        <w:tabs>
          <w:tab w:val="right" w:pos="9498"/>
        </w:tabs>
        <w:spacing w:after="0"/>
        <w:ind w:right="-1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i/>
          <w:sz w:val="20"/>
          <w:szCs w:val="20"/>
        </w:rPr>
        <w:t xml:space="preserve">                                                                            </w:t>
      </w:r>
      <w:r w:rsidR="00536715" w:rsidRPr="0051660D">
        <w:rPr>
          <w:rFonts w:ascii="Book Antiqua" w:hAnsi="Book Antiqua" w:cs="Times New Roman"/>
          <w:i/>
          <w:sz w:val="20"/>
          <w:szCs w:val="20"/>
        </w:rPr>
        <w:t xml:space="preserve">                                     </w:t>
      </w:r>
      <w:r w:rsidRPr="0051660D">
        <w:rPr>
          <w:rFonts w:ascii="Book Antiqua" w:hAnsi="Book Antiqua" w:cs="Times New Roman"/>
          <w:i/>
          <w:sz w:val="20"/>
          <w:szCs w:val="20"/>
        </w:rPr>
        <w:t xml:space="preserve">Szülő/gondviselő/nagykorú tanuló aláírása  </w:t>
      </w:r>
      <w:r w:rsidR="00190F1F" w:rsidRPr="0051660D">
        <w:rPr>
          <w:rFonts w:ascii="Book Antiqua" w:hAnsi="Book Antiqua" w:cs="Times New Roman"/>
          <w:i/>
          <w:sz w:val="20"/>
          <w:szCs w:val="20"/>
        </w:rPr>
        <w:t xml:space="preserve">  </w:t>
      </w:r>
    </w:p>
    <w:sectPr w:rsidR="00165E4C" w:rsidRPr="0051660D" w:rsidSect="00E07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1A" w:rsidRDefault="00E0781A" w:rsidP="00C804B9">
      <w:pPr>
        <w:spacing w:after="0" w:line="240" w:lineRule="auto"/>
      </w:pPr>
      <w:r>
        <w:separator/>
      </w:r>
    </w:p>
  </w:endnote>
  <w:endnote w:type="continuationSeparator" w:id="0">
    <w:p w:rsidR="00E0781A" w:rsidRDefault="00E0781A" w:rsidP="00C8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eSans B5 Plain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55" w:rsidRDefault="00E96F5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36" w:rsidRPr="00DE6EF6" w:rsidRDefault="00FC6836" w:rsidP="0039431F">
    <w:pPr>
      <w:pStyle w:val="BasicParagraph"/>
      <w:spacing w:line="360" w:lineRule="auto"/>
      <w:jc w:val="center"/>
      <w:rPr>
        <w:rFonts w:ascii="Verdana" w:hAnsi="Verdana" w:cs="TheSans B5 Plain"/>
        <w:sz w:val="16"/>
        <w:szCs w:val="16"/>
        <w:lang w:val="en-US"/>
      </w:rPr>
    </w:pPr>
    <w:r w:rsidRPr="00DE6EF6">
      <w:rPr>
        <w:rFonts w:ascii="Verdana" w:hAnsi="Verdana" w:cs="TheSans B5 Plain"/>
        <w:sz w:val="16"/>
        <w:szCs w:val="16"/>
        <w:lang w:val="en-US"/>
      </w:rPr>
      <w:t xml:space="preserve">1092 Budapest, </w:t>
    </w:r>
    <w:proofErr w:type="spellStart"/>
    <w:r w:rsidRPr="00DE6EF6">
      <w:rPr>
        <w:rFonts w:ascii="Verdana" w:hAnsi="Verdana" w:cs="TheSans B5 Plain"/>
        <w:sz w:val="16"/>
        <w:szCs w:val="16"/>
        <w:lang w:val="en-US"/>
      </w:rPr>
      <w:t>Knézich</w:t>
    </w:r>
    <w:proofErr w:type="spellEnd"/>
    <w:r w:rsidRPr="00DE6EF6">
      <w:rPr>
        <w:rFonts w:ascii="Verdana" w:hAnsi="Verdana" w:cs="TheSans B5 Plain"/>
        <w:sz w:val="16"/>
        <w:szCs w:val="16"/>
        <w:lang w:val="en-US"/>
      </w:rPr>
      <w:t xml:space="preserve"> u. 3-13. </w:t>
    </w:r>
    <w:r>
      <w:rPr>
        <w:rFonts w:ascii="Verdana" w:hAnsi="Verdana" w:cs="TheSans B5 Plain"/>
        <w:sz w:val="16"/>
        <w:szCs w:val="16"/>
        <w:lang w:val="en-US"/>
      </w:rPr>
      <w:t>|</w:t>
    </w:r>
    <w:r w:rsidRPr="00D945A7">
      <w:rPr>
        <w:rFonts w:ascii="Verdana" w:hAnsi="Verdana" w:cs="TheSans B5 Plain"/>
        <w:sz w:val="16"/>
        <w:szCs w:val="16"/>
        <w:lang w:val="en-US"/>
      </w:rPr>
      <w:t>zeneiskola@patrona.hu</w:t>
    </w:r>
    <w:r>
      <w:rPr>
        <w:rFonts w:ascii="Verdana" w:hAnsi="Verdana" w:cs="TheSans B5 Plain"/>
        <w:sz w:val="16"/>
        <w:szCs w:val="16"/>
        <w:lang w:val="en-US"/>
      </w:rPr>
      <w:t xml:space="preserve"> | Tel: +36-1-217-0337 /</w:t>
    </w:r>
    <w:hyperlink r:id="rId1" w:history="1">
      <w:r w:rsidRPr="008B4EDA">
        <w:rPr>
          <w:rStyle w:val="Hiperhivatkozs"/>
          <w:rFonts w:ascii="Verdana" w:hAnsi="Verdana" w:cs="TheSans B5 Plain"/>
          <w:sz w:val="16"/>
          <w:szCs w:val="16"/>
          <w:lang w:val="en-US"/>
        </w:rPr>
        <w:t>www.patrona.hu</w:t>
      </w:r>
    </w:hyperlink>
  </w:p>
  <w:p w:rsidR="00FC6836" w:rsidRDefault="00FC6836" w:rsidP="00131464">
    <w:pPr>
      <w:pStyle w:val="llb"/>
      <w:tabs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544981F6" wp14:editId="230BA943">
          <wp:extent cx="6117167" cy="399415"/>
          <wp:effectExtent l="0" t="0" r="0" b="635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y sor_ké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664" cy="39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55" w:rsidRDefault="00E96F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1A" w:rsidRDefault="00E0781A" w:rsidP="00C804B9">
      <w:pPr>
        <w:spacing w:after="0" w:line="240" w:lineRule="auto"/>
      </w:pPr>
      <w:r>
        <w:separator/>
      </w:r>
    </w:p>
  </w:footnote>
  <w:footnote w:type="continuationSeparator" w:id="0">
    <w:p w:rsidR="00E0781A" w:rsidRDefault="00E0781A" w:rsidP="00C8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55" w:rsidRDefault="00E96F5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36" w:rsidRDefault="00FC6836" w:rsidP="00C804B9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F45477" wp14:editId="1F592031">
          <wp:simplePos x="0" y="0"/>
          <wp:positionH relativeFrom="margin">
            <wp:posOffset>2299335</wp:posOffset>
          </wp:positionH>
          <wp:positionV relativeFrom="paragraph">
            <wp:posOffset>192405</wp:posOffset>
          </wp:positionV>
          <wp:extent cx="1228670" cy="1085850"/>
          <wp:effectExtent l="0" t="0" r="0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rona_logo_teljes_rgb_po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67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55" w:rsidRDefault="00E96F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pt;visibility:visible" o:bullet="t">
        <v:imagedata r:id="rId1" o:title=""/>
      </v:shape>
    </w:pict>
  </w:numPicBullet>
  <w:numPicBullet w:numPicBulletId="1">
    <w:pict>
      <v:rect id="_x0000_i1027" style="width:0;height:1.5pt" o:bullet="t" o:hrstd="t" o:hr="t" fillcolor="#aca899" stroked="f">
        <v:imagedata r:id="rId2" o:title=""/>
      </v:rect>
    </w:pict>
  </w:numPicBullet>
  <w:abstractNum w:abstractNumId="0" w15:restartNumberingAfterBreak="0">
    <w:nsid w:val="FFFFFF89"/>
    <w:multiLevelType w:val="singleLevel"/>
    <w:tmpl w:val="518E24D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34C5"/>
    <w:multiLevelType w:val="hybridMultilevel"/>
    <w:tmpl w:val="5DF029BA"/>
    <w:lvl w:ilvl="0" w:tplc="27E4E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06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767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62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E0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6CC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443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6E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01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0D7556"/>
    <w:multiLevelType w:val="hybridMultilevel"/>
    <w:tmpl w:val="CE60EBB8"/>
    <w:lvl w:ilvl="0" w:tplc="A4363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41FAA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4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25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C4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4E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0E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AF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0EB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AE58AB"/>
    <w:multiLevelType w:val="hybridMultilevel"/>
    <w:tmpl w:val="7660BC64"/>
    <w:lvl w:ilvl="0" w:tplc="70502D62">
      <w:start w:val="10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C3976"/>
    <w:multiLevelType w:val="hybridMultilevel"/>
    <w:tmpl w:val="3AEE311E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91A52"/>
    <w:multiLevelType w:val="hybridMultilevel"/>
    <w:tmpl w:val="B15C8EB0"/>
    <w:lvl w:ilvl="0" w:tplc="6A26CBAA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64F88"/>
    <w:multiLevelType w:val="hybridMultilevel"/>
    <w:tmpl w:val="D5FA9838"/>
    <w:lvl w:ilvl="0" w:tplc="D4E05538">
      <w:start w:val="1"/>
      <w:numFmt w:val="lowerLetter"/>
      <w:lvlText w:val="%1.)"/>
      <w:lvlJc w:val="left"/>
      <w:pPr>
        <w:ind w:left="720" w:hanging="360"/>
      </w:pPr>
      <w:rPr>
        <w:rFonts w:ascii="Book Antiqua" w:hAnsi="Book Antiqu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5340C"/>
    <w:multiLevelType w:val="hybridMultilevel"/>
    <w:tmpl w:val="4BAEB658"/>
    <w:lvl w:ilvl="0" w:tplc="BE9A8BCA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472F3"/>
    <w:multiLevelType w:val="hybridMultilevel"/>
    <w:tmpl w:val="B83A0438"/>
    <w:lvl w:ilvl="0" w:tplc="5BB6B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20616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BEE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00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82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2F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58D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24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7460421"/>
    <w:multiLevelType w:val="hybridMultilevel"/>
    <w:tmpl w:val="7850277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06DC6"/>
    <w:multiLevelType w:val="hybridMultilevel"/>
    <w:tmpl w:val="97E0FB78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861AC2"/>
    <w:multiLevelType w:val="hybridMultilevel"/>
    <w:tmpl w:val="72080674"/>
    <w:lvl w:ilvl="0" w:tplc="EB3AAD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AD089B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B8D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C04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42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CA4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C5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C1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2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1F"/>
    <w:rsid w:val="000037A1"/>
    <w:rsid w:val="00003893"/>
    <w:rsid w:val="0001511B"/>
    <w:rsid w:val="0005674C"/>
    <w:rsid w:val="000A5B8F"/>
    <w:rsid w:val="000B665F"/>
    <w:rsid w:val="00104134"/>
    <w:rsid w:val="00131464"/>
    <w:rsid w:val="00165E4C"/>
    <w:rsid w:val="00190F1F"/>
    <w:rsid w:val="00192E95"/>
    <w:rsid w:val="001E047F"/>
    <w:rsid w:val="001E6F11"/>
    <w:rsid w:val="001F2B9B"/>
    <w:rsid w:val="0021306A"/>
    <w:rsid w:val="00255DCC"/>
    <w:rsid w:val="00267FE0"/>
    <w:rsid w:val="00280283"/>
    <w:rsid w:val="00281D49"/>
    <w:rsid w:val="002A3027"/>
    <w:rsid w:val="002B410D"/>
    <w:rsid w:val="003137D0"/>
    <w:rsid w:val="0031573F"/>
    <w:rsid w:val="00370304"/>
    <w:rsid w:val="003845D6"/>
    <w:rsid w:val="0039431F"/>
    <w:rsid w:val="003B0D25"/>
    <w:rsid w:val="003C70A7"/>
    <w:rsid w:val="003E1055"/>
    <w:rsid w:val="003E6A62"/>
    <w:rsid w:val="0040471C"/>
    <w:rsid w:val="00412AC0"/>
    <w:rsid w:val="00414098"/>
    <w:rsid w:val="00417D31"/>
    <w:rsid w:val="00436DF0"/>
    <w:rsid w:val="00472805"/>
    <w:rsid w:val="004E7B19"/>
    <w:rsid w:val="0051660D"/>
    <w:rsid w:val="00536715"/>
    <w:rsid w:val="00544DD3"/>
    <w:rsid w:val="005A0AED"/>
    <w:rsid w:val="005A67A3"/>
    <w:rsid w:val="005E54EA"/>
    <w:rsid w:val="00624634"/>
    <w:rsid w:val="006518A2"/>
    <w:rsid w:val="006665E6"/>
    <w:rsid w:val="00685312"/>
    <w:rsid w:val="00696902"/>
    <w:rsid w:val="006B4611"/>
    <w:rsid w:val="006C3467"/>
    <w:rsid w:val="006D5393"/>
    <w:rsid w:val="006E4789"/>
    <w:rsid w:val="00701556"/>
    <w:rsid w:val="00717783"/>
    <w:rsid w:val="007204F8"/>
    <w:rsid w:val="00732908"/>
    <w:rsid w:val="00737DE7"/>
    <w:rsid w:val="00781617"/>
    <w:rsid w:val="007848C5"/>
    <w:rsid w:val="007C02AA"/>
    <w:rsid w:val="00837F87"/>
    <w:rsid w:val="008759F4"/>
    <w:rsid w:val="00883F51"/>
    <w:rsid w:val="0089762F"/>
    <w:rsid w:val="008A1EA6"/>
    <w:rsid w:val="008E2A36"/>
    <w:rsid w:val="008F0213"/>
    <w:rsid w:val="008F1CAC"/>
    <w:rsid w:val="008F37AB"/>
    <w:rsid w:val="00910448"/>
    <w:rsid w:val="00920435"/>
    <w:rsid w:val="009843F6"/>
    <w:rsid w:val="009957B8"/>
    <w:rsid w:val="009A2FC3"/>
    <w:rsid w:val="009D72C0"/>
    <w:rsid w:val="009E407B"/>
    <w:rsid w:val="00A16658"/>
    <w:rsid w:val="00A84A89"/>
    <w:rsid w:val="00AE301B"/>
    <w:rsid w:val="00B012D4"/>
    <w:rsid w:val="00B67C32"/>
    <w:rsid w:val="00BB4705"/>
    <w:rsid w:val="00BE2717"/>
    <w:rsid w:val="00BE366A"/>
    <w:rsid w:val="00C52611"/>
    <w:rsid w:val="00C749D7"/>
    <w:rsid w:val="00C77FB3"/>
    <w:rsid w:val="00C804B9"/>
    <w:rsid w:val="00CB709A"/>
    <w:rsid w:val="00CE6D53"/>
    <w:rsid w:val="00CE6F9C"/>
    <w:rsid w:val="00CF3E07"/>
    <w:rsid w:val="00D3114C"/>
    <w:rsid w:val="00D44A06"/>
    <w:rsid w:val="00D945A7"/>
    <w:rsid w:val="00DA2C0E"/>
    <w:rsid w:val="00DD021C"/>
    <w:rsid w:val="00DE6EF6"/>
    <w:rsid w:val="00E0781A"/>
    <w:rsid w:val="00E428E9"/>
    <w:rsid w:val="00E856B4"/>
    <w:rsid w:val="00E96F55"/>
    <w:rsid w:val="00EE4117"/>
    <w:rsid w:val="00F110B7"/>
    <w:rsid w:val="00F41FD7"/>
    <w:rsid w:val="00F55775"/>
    <w:rsid w:val="00F62A7F"/>
    <w:rsid w:val="00F67D7D"/>
    <w:rsid w:val="00F970C2"/>
    <w:rsid w:val="00FC6836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58E7E8D5"/>
  <w15:docId w15:val="{FA0487DC-F899-4E9A-9D85-BCA2E16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04B9"/>
  </w:style>
  <w:style w:type="paragraph" w:styleId="llb">
    <w:name w:val="footer"/>
    <w:basedOn w:val="Norml"/>
    <w:link w:val="llb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4B9"/>
  </w:style>
  <w:style w:type="paragraph" w:styleId="Buborkszveg">
    <w:name w:val="Balloon Text"/>
    <w:basedOn w:val="Norml"/>
    <w:link w:val="BuborkszvegChar"/>
    <w:uiPriority w:val="99"/>
    <w:semiHidden/>
    <w:unhideWhenUsed/>
    <w:rsid w:val="00C8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4B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DA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2C0E"/>
    <w:pPr>
      <w:numPr>
        <w:numId w:val="1"/>
      </w:numPr>
      <w:contextualSpacing/>
    </w:pPr>
  </w:style>
  <w:style w:type="paragraph" w:customStyle="1" w:styleId="BasicParagraph">
    <w:name w:val="[Basic Paragraph]"/>
    <w:basedOn w:val="Norml"/>
    <w:uiPriority w:val="99"/>
    <w:rsid w:val="00165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165E4C"/>
    <w:rPr>
      <w:color w:val="0000FF" w:themeColor="hyperlink"/>
      <w:u w:val="single"/>
    </w:rPr>
  </w:style>
  <w:style w:type="paragraph" w:customStyle="1" w:styleId="Listaszerbekezds1">
    <w:name w:val="Listaszerű bekezdés1"/>
    <w:basedOn w:val="Norml"/>
    <w:rsid w:val="00190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9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://www.patron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yusB.PATRONA\AppData\Local\Temp\Temp1_Patrona%20fejl&#233;c.zip\PatronaLEV&#201;LPAP&#205;R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D40A-CA8B-427E-A52D-EFB295C9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PatronaLEVÉLPAPÍR_új</Template>
  <TotalTime>0</TotalTime>
  <Pages>2</Pages>
  <Words>272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Patrona Hungariae Iskolaközpont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Benyus Bernadett</dc:creator>
  <cp:keywords/>
  <dc:description/>
  <cp:lastModifiedBy>Varga Erik</cp:lastModifiedBy>
  <cp:revision>2</cp:revision>
  <cp:lastPrinted>2024-11-05T08:47:00Z</cp:lastPrinted>
  <dcterms:created xsi:type="dcterms:W3CDTF">2025-03-24T09:41:00Z</dcterms:created>
  <dcterms:modified xsi:type="dcterms:W3CDTF">2025-03-24T09:41:00Z</dcterms:modified>
</cp:coreProperties>
</file>